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D9B98" w14:textId="77777777" w:rsidR="006763A7" w:rsidRDefault="007C46E6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VYTRVALOSTNÉ PRETEKY</w:t>
      </w:r>
    </w:p>
    <w:p w14:paraId="70871020" w14:textId="77777777" w:rsidR="006763A7" w:rsidRDefault="007C46E6">
      <w:pPr>
        <w:pStyle w:val="Standard"/>
        <w:spacing w:after="0" w:line="240" w:lineRule="auto"/>
        <w:jc w:val="center"/>
      </w:pPr>
      <w:r>
        <w:rPr>
          <w:rStyle w:val="Predvolenpsmoodseku1"/>
          <w:rFonts w:ascii="Arial" w:hAnsi="Arial" w:cs="Arial"/>
          <w:b/>
          <w:bCs/>
          <w:color w:val="000000"/>
          <w:sz w:val="32"/>
          <w:szCs w:val="32"/>
        </w:rPr>
        <w:t xml:space="preserve">CEN </w:t>
      </w:r>
      <w:r>
        <w:rPr>
          <w:rStyle w:val="Predvolenpsmoodseku1"/>
          <w:rFonts w:ascii="Arial" w:hAnsi="Arial" w:cs="Arial"/>
          <w:b/>
          <w:spacing w:val="-2"/>
          <w:sz w:val="32"/>
          <w:szCs w:val="32"/>
        </w:rPr>
        <w:t>SPRING CLASSIC</w:t>
      </w:r>
    </w:p>
    <w:p w14:paraId="088289C6" w14:textId="77777777" w:rsidR="006763A7" w:rsidRDefault="006763A7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2EC2502" w14:textId="77777777" w:rsidR="006763A7" w:rsidRDefault="007C46E6">
      <w:pPr>
        <w:pStyle w:val="Standard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TECHNICKÉ ÚDAJE</w:t>
      </w:r>
      <w:r>
        <w:rPr>
          <w:rFonts w:ascii="Arial" w:hAnsi="Arial" w:cs="Arial"/>
          <w:b/>
          <w:bCs/>
          <w:color w:val="000000"/>
          <w:sz w:val="24"/>
          <w:szCs w:val="24"/>
        </w:rPr>
        <w:br/>
      </w:r>
    </w:p>
    <w:p w14:paraId="08547A6C" w14:textId="205D339D" w:rsidR="006763A7" w:rsidRDefault="007C46E6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color w:val="000000"/>
          <w:sz w:val="24"/>
          <w:szCs w:val="24"/>
        </w:rPr>
        <w:t xml:space="preserve">Kód pretekov:                </w:t>
      </w:r>
      <w:r w:rsidR="00E30402">
        <w:rPr>
          <w:rStyle w:val="Predvolenpsmoodseku1"/>
          <w:rFonts w:ascii="Arial" w:hAnsi="Arial" w:cs="Arial"/>
          <w:color w:val="000000"/>
          <w:sz w:val="24"/>
          <w:szCs w:val="24"/>
        </w:rPr>
        <w:t>1</w:t>
      </w:r>
      <w:r w:rsidR="007754D4">
        <w:rPr>
          <w:rStyle w:val="Predvolenpsmoodseku1"/>
          <w:rFonts w:ascii="Arial" w:hAnsi="Arial" w:cs="Arial"/>
          <w:color w:val="000000"/>
          <w:sz w:val="24"/>
          <w:szCs w:val="24"/>
        </w:rPr>
        <w:t>20517EBa</w:t>
      </w:r>
      <w:r>
        <w:rPr>
          <w:rStyle w:val="Predvolenpsmoodseku1"/>
          <w:rFonts w:ascii="Arial" w:hAnsi="Arial" w:cs="Arial"/>
        </w:rPr>
        <w:br/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>Názov pretekov:</w:t>
      </w:r>
      <w:r>
        <w:rPr>
          <w:rStyle w:val="Predvolenpsmoodseku1"/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             </w:t>
      </w:r>
      <w:r>
        <w:rPr>
          <w:rStyle w:val="Predvolenpsmoodseku1"/>
          <w:rFonts w:ascii="Arial" w:hAnsi="Arial" w:cs="Arial"/>
          <w:b/>
          <w:bCs/>
          <w:color w:val="000000"/>
          <w:sz w:val="28"/>
          <w:szCs w:val="28"/>
        </w:rPr>
        <w:t xml:space="preserve">CEN </w:t>
      </w:r>
      <w:r>
        <w:rPr>
          <w:rStyle w:val="Predvolenpsmoodseku1"/>
          <w:rFonts w:ascii="Arial" w:hAnsi="Arial" w:cs="Arial"/>
          <w:b/>
          <w:spacing w:val="-2"/>
          <w:sz w:val="28"/>
          <w:szCs w:val="28"/>
        </w:rPr>
        <w:t>SPRING CLASSIC</w:t>
      </w:r>
    </w:p>
    <w:p w14:paraId="2BE939A8" w14:textId="77777777" w:rsidR="006763A7" w:rsidRDefault="006763A7">
      <w:pPr>
        <w:pStyle w:val="Standard"/>
        <w:spacing w:line="36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2D55B341" w14:textId="77777777" w:rsidR="006763A7" w:rsidRDefault="007C46E6">
      <w:pPr>
        <w:pStyle w:val="Standard"/>
        <w:spacing w:after="0" w:line="360" w:lineRule="auto"/>
      </w:pPr>
      <w:r>
        <w:rPr>
          <w:rStyle w:val="Predvolenpsmoodseku1"/>
          <w:rFonts w:ascii="Arial" w:hAnsi="Arial" w:cs="Arial"/>
          <w:color w:val="000000"/>
          <w:sz w:val="24"/>
          <w:szCs w:val="24"/>
        </w:rPr>
        <w:t xml:space="preserve">Usporiadateľ pretekov: </w:t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1"/>
          <w:rFonts w:ascii="Arial" w:hAnsi="Arial" w:cs="Arial"/>
          <w:b/>
          <w:sz w:val="24"/>
          <w:szCs w:val="24"/>
        </w:rPr>
        <w:t>Jazdecký klub NAPOLI, s.r.o.</w:t>
      </w:r>
    </w:p>
    <w:p w14:paraId="4BCA9A8E" w14:textId="77777777" w:rsidR="006763A7" w:rsidRDefault="007C46E6">
      <w:pPr>
        <w:pStyle w:val="Bezriadkovania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Hattalova 12/C, 831 03 Bratislava</w:t>
      </w:r>
    </w:p>
    <w:p w14:paraId="3698208A" w14:textId="77777777" w:rsidR="006763A7" w:rsidRDefault="007C46E6">
      <w:pPr>
        <w:pStyle w:val="Bezriadkovania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+421 904 637 639</w:t>
      </w:r>
    </w:p>
    <w:p w14:paraId="052517A4" w14:textId="77777777" w:rsidR="006763A7" w:rsidRDefault="007C46E6">
      <w:pPr>
        <w:pStyle w:val="Bezriadkovania1"/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alexander.nalepka@napoli.sk</w:t>
      </w:r>
    </w:p>
    <w:p w14:paraId="7B08A952" w14:textId="77777777" w:rsidR="006763A7" w:rsidRDefault="007C46E6">
      <w:pPr>
        <w:pStyle w:val="Bezriadkovania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www.enduranceride.eu</w:t>
      </w:r>
    </w:p>
    <w:p w14:paraId="16549837" w14:textId="77777777" w:rsidR="006763A7" w:rsidRDefault="006763A7">
      <w:pPr>
        <w:pStyle w:val="Standard"/>
        <w:spacing w:after="0" w:line="36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14:paraId="46603F56" w14:textId="77777777" w:rsidR="006763A7" w:rsidRDefault="007C46E6">
      <w:pPr>
        <w:pStyle w:val="Bezriadkovania1"/>
      </w:pPr>
      <w:r>
        <w:rPr>
          <w:rStyle w:val="Predvolenpsmoodseku1"/>
          <w:rFonts w:ascii="Arial" w:hAnsi="Arial" w:cs="Arial"/>
          <w:sz w:val="24"/>
          <w:szCs w:val="24"/>
        </w:rPr>
        <w:t xml:space="preserve">Miesto konania: </w:t>
      </w:r>
      <w:r>
        <w:rPr>
          <w:rStyle w:val="Predvolenpsmoodseku1"/>
          <w:rFonts w:ascii="Arial" w:hAnsi="Arial" w:cs="Arial"/>
          <w:sz w:val="24"/>
          <w:szCs w:val="24"/>
        </w:rPr>
        <w:tab/>
      </w:r>
      <w:r>
        <w:tab/>
      </w:r>
      <w:r>
        <w:rPr>
          <w:rStyle w:val="Predvolenpsmoodseku1"/>
          <w:rFonts w:ascii="Arial" w:hAnsi="Arial" w:cs="Arial"/>
          <w:b/>
          <w:sz w:val="24"/>
          <w:szCs w:val="24"/>
        </w:rPr>
        <w:t>x-bionic® equestor sphere</w:t>
      </w:r>
    </w:p>
    <w:p w14:paraId="756A9969" w14:textId="77777777" w:rsidR="006763A7" w:rsidRDefault="007C46E6">
      <w:pPr>
        <w:pStyle w:val="Bezriadkovania1"/>
      </w:pPr>
      <w:r>
        <w:rPr>
          <w:rStyle w:val="Predvolenpsmoodseku1"/>
          <w:rFonts w:ascii="Arial" w:hAnsi="Arial" w:cs="Arial"/>
          <w:sz w:val="24"/>
          <w:szCs w:val="24"/>
        </w:rPr>
        <w:tab/>
      </w:r>
      <w:r>
        <w:rPr>
          <w:rStyle w:val="Predvolenpsmoodseku1"/>
          <w:rFonts w:ascii="Arial" w:hAnsi="Arial" w:cs="Arial"/>
          <w:sz w:val="24"/>
          <w:szCs w:val="24"/>
        </w:rPr>
        <w:tab/>
      </w:r>
      <w:r>
        <w:rPr>
          <w:rStyle w:val="Predvolenpsmoodseku1"/>
          <w:rFonts w:ascii="Arial" w:hAnsi="Arial" w:cs="Arial"/>
          <w:sz w:val="24"/>
          <w:szCs w:val="24"/>
        </w:rPr>
        <w:tab/>
      </w:r>
      <w:r>
        <w:rPr>
          <w:rStyle w:val="Predvolenpsmoodseku1"/>
          <w:rFonts w:ascii="Arial" w:hAnsi="Arial" w:cs="Arial"/>
          <w:sz w:val="24"/>
          <w:szCs w:val="24"/>
        </w:rPr>
        <w:tab/>
      </w:r>
      <w:r>
        <w:rPr>
          <w:rStyle w:val="Predvolenpsmoodseku1"/>
          <w:rFonts w:ascii="Arial" w:hAnsi="Arial" w:cs="Arial"/>
          <w:b/>
          <w:spacing w:val="-2"/>
          <w:sz w:val="24"/>
          <w:szCs w:val="24"/>
        </w:rPr>
        <w:t>Office:</w:t>
      </w:r>
      <w:r>
        <w:rPr>
          <w:rStyle w:val="Predvolenpsmoodseku1"/>
          <w:rFonts w:ascii="Arial" w:hAnsi="Arial" w:cs="Arial"/>
          <w:spacing w:val="-2"/>
          <w:sz w:val="24"/>
          <w:szCs w:val="24"/>
        </w:rPr>
        <w:t xml:space="preserve"> </w:t>
      </w:r>
      <w:r>
        <w:rPr>
          <w:rStyle w:val="Predvolenpsmoodseku1"/>
          <w:rFonts w:ascii="Arial" w:hAnsi="Arial" w:cs="Arial"/>
          <w:sz w:val="24"/>
          <w:szCs w:val="24"/>
        </w:rPr>
        <w:t>Dubová 33, 931 01, Šamorín – Čilistov, Slovakia</w:t>
      </w:r>
    </w:p>
    <w:p w14:paraId="158C42D0" w14:textId="77777777" w:rsidR="006763A7" w:rsidRDefault="007C46E6">
      <w:pPr>
        <w:pStyle w:val="Bezriadkovania1"/>
      </w:pPr>
      <w:r>
        <w:rPr>
          <w:rStyle w:val="Predvolenpsmoodseku1"/>
          <w:rFonts w:ascii="Arial" w:hAnsi="Arial" w:cs="Arial"/>
          <w:sz w:val="24"/>
          <w:szCs w:val="24"/>
        </w:rPr>
        <w:tab/>
      </w:r>
      <w:r>
        <w:rPr>
          <w:rStyle w:val="Predvolenpsmoodseku1"/>
          <w:rFonts w:ascii="Arial" w:hAnsi="Arial" w:cs="Arial"/>
          <w:sz w:val="24"/>
          <w:szCs w:val="24"/>
        </w:rPr>
        <w:tab/>
      </w:r>
      <w:r>
        <w:rPr>
          <w:rStyle w:val="Predvolenpsmoodseku1"/>
          <w:rFonts w:ascii="Arial" w:hAnsi="Arial" w:cs="Arial"/>
          <w:sz w:val="24"/>
          <w:szCs w:val="24"/>
        </w:rPr>
        <w:tab/>
      </w:r>
      <w:r>
        <w:rPr>
          <w:rStyle w:val="Predvolenpsmoodseku1"/>
          <w:rFonts w:ascii="Arial" w:hAnsi="Arial" w:cs="Arial"/>
          <w:sz w:val="24"/>
          <w:szCs w:val="24"/>
        </w:rPr>
        <w:tab/>
      </w:r>
      <w:r>
        <w:rPr>
          <w:rStyle w:val="Predvolenpsmoodseku1"/>
          <w:rFonts w:ascii="Arial" w:hAnsi="Arial" w:cs="Arial"/>
          <w:b/>
          <w:sz w:val="24"/>
          <w:szCs w:val="24"/>
        </w:rPr>
        <w:t>Stajne:</w:t>
      </w:r>
      <w:r>
        <w:rPr>
          <w:rStyle w:val="Predvolenpsmoodseku1"/>
          <w:rFonts w:ascii="Arial" w:hAnsi="Arial" w:cs="Arial"/>
          <w:sz w:val="24"/>
          <w:szCs w:val="24"/>
        </w:rPr>
        <w:t xml:space="preserve"> Rybárska street, Šamorín (GATE 8, GATE 9)</w:t>
      </w:r>
    </w:p>
    <w:p w14:paraId="40EBEE2B" w14:textId="77777777" w:rsidR="006763A7" w:rsidRDefault="007C46E6">
      <w:pPr>
        <w:pStyle w:val="Bezriadkovania1"/>
        <w:ind w:left="2124" w:firstLine="708"/>
      </w:pPr>
      <w:r>
        <w:rPr>
          <w:rStyle w:val="Predvolenpsmoodseku1"/>
          <w:rFonts w:ascii="Arial" w:hAnsi="Arial" w:cs="Arial"/>
          <w:b/>
          <w:sz w:val="24"/>
          <w:szCs w:val="24"/>
        </w:rPr>
        <w:t>Kontakt:</w:t>
      </w:r>
      <w:r>
        <w:rPr>
          <w:rStyle w:val="Predvolenpsmoodseku1"/>
          <w:rFonts w:ascii="Arial" w:hAnsi="Arial" w:cs="Arial"/>
          <w:sz w:val="24"/>
          <w:szCs w:val="24"/>
        </w:rPr>
        <w:t xml:space="preserve"> +421 904 637 639</w:t>
      </w:r>
    </w:p>
    <w:p w14:paraId="361CC1D6" w14:textId="77777777" w:rsidR="006763A7" w:rsidRDefault="007C46E6">
      <w:pPr>
        <w:pStyle w:val="Bezriadkovania1"/>
      </w:pPr>
      <w:r>
        <w:rPr>
          <w:rStyle w:val="Predvolenpsmoodseku1"/>
          <w:rFonts w:ascii="Arial" w:hAnsi="Arial" w:cs="Arial"/>
          <w:spacing w:val="-2"/>
          <w:sz w:val="24"/>
          <w:szCs w:val="24"/>
        </w:rPr>
        <w:t>GPS Coordinates:</w:t>
      </w:r>
      <w:r>
        <w:rPr>
          <w:rStyle w:val="Predvolenpsmoodseku1"/>
          <w:rFonts w:ascii="Arial" w:hAnsi="Arial" w:cs="Arial"/>
          <w:spacing w:val="-2"/>
          <w:sz w:val="24"/>
          <w:szCs w:val="24"/>
        </w:rPr>
        <w:tab/>
      </w:r>
      <w:r>
        <w:rPr>
          <w:rStyle w:val="Predvolenpsmoodseku1"/>
          <w:rFonts w:ascii="Arial" w:hAnsi="Arial" w:cs="Arial"/>
          <w:spacing w:val="-2"/>
          <w:sz w:val="24"/>
          <w:szCs w:val="24"/>
        </w:rPr>
        <w:tab/>
      </w:r>
      <w:r>
        <w:rPr>
          <w:rStyle w:val="Predvolenpsmoodseku1"/>
          <w:rFonts w:ascii="Arial" w:hAnsi="Arial" w:cs="Arial"/>
          <w:b/>
          <w:bCs/>
          <w:color w:val="000000"/>
          <w:sz w:val="24"/>
          <w:szCs w:val="24"/>
          <w:lang w:val="en-US" w:eastAsia="fr-CH"/>
        </w:rPr>
        <w:t xml:space="preserve">Office: </w:t>
      </w:r>
      <w:r>
        <w:rPr>
          <w:rStyle w:val="Predvolenpsmoodseku1"/>
          <w:rFonts w:ascii="Arial" w:hAnsi="Arial" w:cs="Arial"/>
          <w:color w:val="000000"/>
          <w:sz w:val="24"/>
          <w:szCs w:val="24"/>
          <w:lang w:val="en-US" w:eastAsia="fr-CH"/>
        </w:rPr>
        <w:t>N: 48°1’24.29’’ E: 17°17’36.17’’</w:t>
      </w:r>
    </w:p>
    <w:p w14:paraId="0844FCE5" w14:textId="77777777" w:rsidR="006763A7" w:rsidRDefault="007C46E6">
      <w:pPr>
        <w:pStyle w:val="Bezriadkovania1"/>
      </w:pPr>
      <w:r>
        <w:rPr>
          <w:rStyle w:val="Predvolenpsmoodseku1"/>
          <w:rFonts w:ascii="Arial" w:hAnsi="Arial" w:cs="Arial"/>
          <w:b/>
          <w:bCs/>
          <w:color w:val="000000"/>
          <w:sz w:val="24"/>
          <w:szCs w:val="24"/>
          <w:lang w:val="en-US" w:eastAsia="fr-CH"/>
        </w:rPr>
        <w:t xml:space="preserve">                               </w:t>
      </w:r>
      <w:r>
        <w:rPr>
          <w:rStyle w:val="Predvolenpsmoodseku1"/>
          <w:rFonts w:ascii="Arial" w:hAnsi="Arial" w:cs="Arial"/>
          <w:b/>
          <w:bCs/>
          <w:color w:val="000000"/>
          <w:sz w:val="24"/>
          <w:szCs w:val="24"/>
          <w:lang w:val="en-US" w:eastAsia="fr-CH"/>
        </w:rPr>
        <w:tab/>
      </w:r>
      <w:r>
        <w:rPr>
          <w:rStyle w:val="Predvolenpsmoodseku1"/>
          <w:rFonts w:ascii="Arial" w:hAnsi="Arial" w:cs="Arial"/>
          <w:b/>
          <w:bCs/>
          <w:color w:val="000000"/>
          <w:sz w:val="24"/>
          <w:szCs w:val="24"/>
          <w:lang w:val="en-US" w:eastAsia="fr-CH"/>
        </w:rPr>
        <w:tab/>
      </w:r>
      <w:proofErr w:type="spellStart"/>
      <w:r>
        <w:rPr>
          <w:rStyle w:val="Predvolenpsmoodseku1"/>
          <w:rFonts w:ascii="Arial" w:hAnsi="Arial" w:cs="Arial"/>
          <w:b/>
          <w:bCs/>
          <w:color w:val="000000"/>
          <w:sz w:val="24"/>
          <w:szCs w:val="24"/>
          <w:lang w:val="en-US" w:eastAsia="fr-CH"/>
        </w:rPr>
        <w:t>Stajne</w:t>
      </w:r>
      <w:proofErr w:type="spellEnd"/>
      <w:r>
        <w:rPr>
          <w:rStyle w:val="Predvolenpsmoodseku1"/>
          <w:rFonts w:ascii="Arial" w:hAnsi="Arial" w:cs="Arial"/>
          <w:b/>
          <w:bCs/>
          <w:color w:val="000000"/>
          <w:sz w:val="24"/>
          <w:szCs w:val="24"/>
          <w:lang w:val="en-US" w:eastAsia="fr-CH"/>
        </w:rPr>
        <w:t xml:space="preserve">: </w:t>
      </w:r>
      <w:r>
        <w:rPr>
          <w:rStyle w:val="Predvolenpsmoodseku1"/>
          <w:rFonts w:ascii="Arial" w:hAnsi="Arial" w:cs="Arial"/>
          <w:color w:val="000000"/>
          <w:sz w:val="24"/>
          <w:szCs w:val="24"/>
          <w:lang w:val="en-US" w:eastAsia="fr-CH"/>
        </w:rPr>
        <w:t>N: 48°1’24.1314’’ E: 17°17’3.195’’</w:t>
      </w:r>
    </w:p>
    <w:p w14:paraId="59A6A1F9" w14:textId="77777777" w:rsidR="006763A7" w:rsidRDefault="006763A7">
      <w:pPr>
        <w:pStyle w:val="Bezriadkovania1"/>
        <w:rPr>
          <w:rFonts w:ascii="Arial" w:hAnsi="Arial" w:cs="Arial"/>
          <w:sz w:val="24"/>
          <w:szCs w:val="24"/>
        </w:rPr>
      </w:pPr>
    </w:p>
    <w:p w14:paraId="68A0C3EB" w14:textId="77777777" w:rsidR="006763A7" w:rsidRDefault="007C46E6">
      <w:pPr>
        <w:pStyle w:val="Bezriadkovania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Dátum konania: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12. – 14.05.2017</w:t>
      </w:r>
    </w:p>
    <w:p w14:paraId="7A88EEE0" w14:textId="77777777" w:rsidR="006763A7" w:rsidRDefault="006763A7">
      <w:pPr>
        <w:pStyle w:val="Bezriadkovania1"/>
        <w:rPr>
          <w:rFonts w:ascii="Arial" w:hAnsi="Arial" w:cs="Arial"/>
          <w:sz w:val="24"/>
          <w:szCs w:val="24"/>
        </w:rPr>
      </w:pPr>
    </w:p>
    <w:p w14:paraId="724105C7" w14:textId="77777777" w:rsidR="006763A7" w:rsidRDefault="007C46E6">
      <w:pPr>
        <w:pStyle w:val="Bezriadkovania1"/>
      </w:pPr>
      <w:r>
        <w:rPr>
          <w:rStyle w:val="Predvolenpsmoodseku1"/>
          <w:rFonts w:ascii="Arial" w:hAnsi="Arial" w:cs="Arial"/>
          <w:sz w:val="24"/>
          <w:szCs w:val="24"/>
        </w:rPr>
        <w:t xml:space="preserve">Kontaktná adresa: </w:t>
      </w:r>
      <w:r>
        <w:rPr>
          <w:rStyle w:val="Predvolenpsmoodseku1"/>
          <w:rFonts w:ascii="Arial" w:hAnsi="Arial" w:cs="Arial"/>
          <w:sz w:val="24"/>
          <w:szCs w:val="24"/>
        </w:rPr>
        <w:tab/>
      </w:r>
      <w:r>
        <w:rPr>
          <w:rStyle w:val="Predvolenpsmoodseku1"/>
          <w:rFonts w:ascii="Arial" w:hAnsi="Arial" w:cs="Arial"/>
          <w:sz w:val="24"/>
          <w:szCs w:val="24"/>
        </w:rPr>
        <w:tab/>
      </w:r>
      <w:r>
        <w:rPr>
          <w:rStyle w:val="Predvolenpsmoodseku1"/>
          <w:rFonts w:ascii="Arial" w:hAnsi="Arial" w:cs="Arial"/>
          <w:b/>
          <w:sz w:val="24"/>
          <w:szCs w:val="24"/>
        </w:rPr>
        <w:t>Jazdecký klub NAPOLI, s.r.o.</w:t>
      </w:r>
    </w:p>
    <w:p w14:paraId="43878D9E" w14:textId="77777777" w:rsidR="006763A7" w:rsidRDefault="007C46E6">
      <w:pPr>
        <w:pStyle w:val="Bezriadkovania1"/>
        <w:ind w:left="28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Dubová 33</w:t>
      </w:r>
    </w:p>
    <w:p w14:paraId="4250B6A6" w14:textId="77777777" w:rsidR="006763A7" w:rsidRDefault="007C46E6">
      <w:pPr>
        <w:pStyle w:val="Bezriadkovania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931 01 Šamorín – Čilistov</w:t>
      </w:r>
    </w:p>
    <w:p w14:paraId="2D7BC663" w14:textId="77777777" w:rsidR="006763A7" w:rsidRDefault="006763A7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07693C5" w14:textId="77777777" w:rsidR="006763A7" w:rsidRDefault="007C46E6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color w:val="000000"/>
          <w:sz w:val="24"/>
          <w:szCs w:val="24"/>
        </w:rPr>
        <w:t>Kontaktný tel.:</w:t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1"/>
          <w:rFonts w:ascii="Arial" w:hAnsi="Arial" w:cs="Arial"/>
          <w:b/>
          <w:color w:val="000000"/>
          <w:sz w:val="24"/>
          <w:szCs w:val="24"/>
        </w:rPr>
        <w:t>+421 901 971 104</w:t>
      </w:r>
    </w:p>
    <w:p w14:paraId="600F8AD6" w14:textId="77777777" w:rsidR="006763A7" w:rsidRDefault="006763A7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F4E1C45" w14:textId="77777777" w:rsidR="006763A7" w:rsidRDefault="007C46E6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color w:val="000000"/>
          <w:sz w:val="24"/>
          <w:szCs w:val="24"/>
        </w:rPr>
        <w:t xml:space="preserve">E-mail: </w:t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1"/>
          <w:rFonts w:ascii="Arial" w:hAnsi="Arial" w:cs="Arial"/>
          <w:b/>
          <w:color w:val="000000"/>
          <w:sz w:val="24"/>
          <w:szCs w:val="24"/>
        </w:rPr>
        <w:t>katarina.mesticka@napoli.sk</w:t>
      </w:r>
    </w:p>
    <w:p w14:paraId="029F50EC" w14:textId="77777777" w:rsidR="006763A7" w:rsidRDefault="006763A7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4F016A5" w14:textId="77777777" w:rsidR="006763A7" w:rsidRDefault="007C46E6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color w:val="000000"/>
          <w:sz w:val="24"/>
          <w:szCs w:val="24"/>
        </w:rPr>
        <w:t xml:space="preserve">Website: </w:t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1"/>
          <w:rFonts w:ascii="Arial" w:hAnsi="Arial" w:cs="Arial"/>
          <w:b/>
          <w:color w:val="000000"/>
          <w:sz w:val="24"/>
          <w:szCs w:val="24"/>
        </w:rPr>
        <w:t>www.enduranceride.eu</w:t>
      </w:r>
    </w:p>
    <w:p w14:paraId="79A19886" w14:textId="77777777" w:rsidR="006763A7" w:rsidRDefault="006763A7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76542B1" w14:textId="77777777" w:rsidR="006763A7" w:rsidRDefault="007C46E6">
      <w:pPr>
        <w:pStyle w:val="Standard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Prezident pretekov: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Darina Tahotná</w:t>
      </w:r>
    </w:p>
    <w:p w14:paraId="12BC5D71" w14:textId="77777777" w:rsidR="006763A7" w:rsidRDefault="007C46E6">
      <w:pPr>
        <w:pStyle w:val="Standard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Riaditeľ pretekov: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Alexander Nálepka</w:t>
      </w:r>
    </w:p>
    <w:p w14:paraId="5F59630F" w14:textId="77777777" w:rsidR="006763A7" w:rsidRDefault="007C46E6">
      <w:pPr>
        <w:pStyle w:val="Standard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Tajomník pretekov: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Katarína Mestická</w:t>
      </w:r>
    </w:p>
    <w:p w14:paraId="033A1A55" w14:textId="77777777" w:rsidR="006763A7" w:rsidRDefault="007C46E6">
      <w:pPr>
        <w:pStyle w:val="Standard"/>
        <w:spacing w:after="0" w:line="360" w:lineRule="auto"/>
      </w:pPr>
      <w:r>
        <w:rPr>
          <w:rStyle w:val="Predvolenpsmoodseku1"/>
          <w:rFonts w:ascii="Arial" w:hAnsi="Arial" w:cs="Arial"/>
          <w:color w:val="000000"/>
          <w:sz w:val="24"/>
          <w:szCs w:val="24"/>
        </w:rPr>
        <w:t>Kontaktný tel.:</w:t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1"/>
          <w:rFonts w:ascii="Arial" w:hAnsi="Arial" w:cs="Arial"/>
          <w:b/>
          <w:color w:val="000000"/>
          <w:sz w:val="24"/>
          <w:szCs w:val="24"/>
        </w:rPr>
        <w:t>+421 901 971 104</w:t>
      </w:r>
    </w:p>
    <w:p w14:paraId="6710E739" w14:textId="77777777" w:rsidR="006763A7" w:rsidRDefault="007C46E6">
      <w:pPr>
        <w:pStyle w:val="Standard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E-mail:                               katarina.mesticka@napoli.sk</w:t>
      </w:r>
    </w:p>
    <w:p w14:paraId="0E836654" w14:textId="77777777" w:rsidR="006763A7" w:rsidRDefault="007C46E6">
      <w:pPr>
        <w:pStyle w:val="Standard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Technický delegát: 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Fernando Cerbian Carrillo (ESP)</w:t>
      </w:r>
    </w:p>
    <w:p w14:paraId="61F96F38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Predseda rozhodcovského zboru: Dušan Majerčík (SVK)</w:t>
      </w:r>
    </w:p>
    <w:p w14:paraId="392C94DB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Členovia zboru rozhodcov:            Kevin Croke (IRL)</w:t>
      </w:r>
    </w:p>
    <w:p w14:paraId="7E576368" w14:textId="77777777" w:rsidR="006763A7" w:rsidRDefault="007C46E6">
      <w:pPr>
        <w:pStyle w:val="Standard"/>
        <w:spacing w:after="0" w:line="240" w:lineRule="auto"/>
        <w:ind w:left="2832"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Martin Bakoš (SVK)</w:t>
      </w:r>
    </w:p>
    <w:p w14:paraId="798D826A" w14:textId="77777777" w:rsidR="006763A7" w:rsidRDefault="007C46E6">
      <w:pPr>
        <w:pStyle w:val="Standard"/>
        <w:spacing w:after="0" w:line="240" w:lineRule="auto"/>
        <w:ind w:left="2832"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Lada Letovancova (CZE)</w:t>
      </w:r>
    </w:p>
    <w:p w14:paraId="44D1239B" w14:textId="77777777" w:rsidR="006763A7" w:rsidRDefault="006763A7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64FB7F8" w14:textId="77777777" w:rsidR="006763A7" w:rsidRDefault="006763A7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B516395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Hlavný steward:     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Katalin Horvath (HUN)</w:t>
      </w:r>
    </w:p>
    <w:p w14:paraId="5C6637B3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Stewardi:     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Alexander Nálepka(SVK)</w:t>
      </w:r>
    </w:p>
    <w:p w14:paraId="5873AF6F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Vladimír Becker (SVK)</w:t>
      </w:r>
    </w:p>
    <w:p w14:paraId="691E1442" w14:textId="77777777" w:rsidR="006763A7" w:rsidRDefault="006763A7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1FC0723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Predseda veterinárnej komisie: </w:t>
      </w:r>
      <w:r>
        <w:rPr>
          <w:rFonts w:ascii="Arial" w:hAnsi="Arial" w:cs="Arial"/>
          <w:color w:val="000000"/>
          <w:sz w:val="24"/>
          <w:szCs w:val="24"/>
        </w:rPr>
        <w:tab/>
        <w:t>Dr, Wolfgang Rumpf (AUT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       </w:t>
      </w:r>
    </w:p>
    <w:p w14:paraId="7CAA9769" w14:textId="77777777" w:rsidR="006763A7" w:rsidRDefault="007C46E6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color w:val="000000"/>
          <w:sz w:val="24"/>
          <w:szCs w:val="24"/>
        </w:rPr>
        <w:t xml:space="preserve">Členovia VET komisie:               </w:t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1"/>
          <w:rFonts w:ascii="Arial" w:hAnsi="Arial" w:cs="Arial"/>
          <w:sz w:val="24"/>
          <w:szCs w:val="24"/>
        </w:rPr>
        <w:t>MVDr. Mária Patschová (CZE)</w:t>
      </w:r>
      <w:r>
        <w:rPr>
          <w:rStyle w:val="Predvolenpsmoodseku1"/>
          <w:rFonts w:ascii="Arial" w:hAnsi="Arial" w:cs="Arial"/>
        </w:rPr>
        <w:t xml:space="preserve">  </w:t>
      </w:r>
    </w:p>
    <w:p w14:paraId="377FA536" w14:textId="77777777" w:rsidR="006763A7" w:rsidRDefault="007C46E6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color w:val="000000"/>
          <w:sz w:val="24"/>
          <w:szCs w:val="24"/>
        </w:rPr>
        <w:t xml:space="preserve">                                                     MV</w:t>
      </w:r>
      <w:r>
        <w:rPr>
          <w:rStyle w:val="Predvolenpsmoodseku1"/>
          <w:rFonts w:ascii="Arial" w:hAnsi="Arial" w:cs="Arial"/>
          <w:spacing w:val="-2"/>
          <w:sz w:val="24"/>
          <w:szCs w:val="24"/>
        </w:rPr>
        <w:t xml:space="preserve">Dr. Agnes Petri </w:t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>(HUN)</w:t>
      </w:r>
    </w:p>
    <w:p w14:paraId="36F1CB14" w14:textId="77777777" w:rsidR="006763A7" w:rsidRDefault="007C46E6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color w:val="000000"/>
          <w:sz w:val="24"/>
          <w:szCs w:val="24"/>
        </w:rPr>
        <w:t xml:space="preserve">                                                   </w:t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ab/>
        <w:t>MV</w:t>
      </w:r>
      <w:r>
        <w:rPr>
          <w:rStyle w:val="Predvolenpsmoodseku1"/>
          <w:rFonts w:ascii="Verdana" w:hAnsi="Verdana"/>
          <w:spacing w:val="-2"/>
          <w:sz w:val="24"/>
          <w:szCs w:val="24"/>
        </w:rPr>
        <w:t>Dr. Barbora Bezdeková (CZE)</w:t>
      </w:r>
    </w:p>
    <w:p w14:paraId="75089C86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ab/>
      </w:r>
    </w:p>
    <w:p w14:paraId="6669ADD9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Ošetrujúci veterinárny lekár: </w:t>
      </w:r>
      <w:r>
        <w:rPr>
          <w:rFonts w:ascii="Arial" w:hAnsi="Arial" w:cs="Arial"/>
          <w:color w:val="000000"/>
          <w:sz w:val="24"/>
          <w:szCs w:val="24"/>
        </w:rPr>
        <w:tab/>
        <w:t>MVDr. Martin Grell (GER)</w:t>
      </w:r>
    </w:p>
    <w:p w14:paraId="7F3F50B2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ab/>
        <w:t>MVDr. Monika Najmanová (CZE)</w:t>
      </w:r>
    </w:p>
    <w:p w14:paraId="3B07A7F6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Podkováč: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Liszkai Zoltan</w:t>
      </w:r>
    </w:p>
    <w:p w14:paraId="2FC36667" w14:textId="77777777" w:rsidR="006763A7" w:rsidRDefault="007C46E6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color w:val="000000"/>
          <w:sz w:val="24"/>
          <w:szCs w:val="24"/>
        </w:rPr>
        <w:t xml:space="preserve">Lekárska služba:               Záchranný a dopravný servis BH  </w:t>
      </w:r>
      <w:r>
        <w:rPr>
          <w:rStyle w:val="Predvolenpsmoodseku1"/>
          <w:rFonts w:ascii="Arial" w:hAnsi="Arial" w:cs="Arial"/>
          <w:b/>
          <w:color w:val="000000"/>
          <w:sz w:val="24"/>
          <w:szCs w:val="24"/>
        </w:rPr>
        <w:t>+421 948 622225</w:t>
      </w:r>
    </w:p>
    <w:p w14:paraId="763C55AE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Autor trate: Vladimír Becker</w:t>
      </w:r>
    </w:p>
    <w:p w14:paraId="03AFF35E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Trať: Tráva, lesné a poľné cesty 90%, iné 10%</w:t>
      </w:r>
    </w:p>
    <w:p w14:paraId="10181A12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Uzávierka prihlášok: 07.05.2017</w:t>
      </w:r>
    </w:p>
    <w:p w14:paraId="07ACCB81" w14:textId="77777777" w:rsidR="006763A7" w:rsidRDefault="006763A7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B07D8BA" w14:textId="77777777" w:rsidR="006763A7" w:rsidRDefault="007C46E6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b/>
          <w:bCs/>
          <w:color w:val="000000"/>
          <w:sz w:val="24"/>
          <w:szCs w:val="24"/>
        </w:rPr>
        <w:t>Druhy sú</w:t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>ť</w:t>
      </w:r>
      <w:r>
        <w:rPr>
          <w:rStyle w:val="Predvolenpsmoodseku1"/>
          <w:rFonts w:ascii="Arial" w:hAnsi="Arial" w:cs="Arial"/>
          <w:b/>
          <w:bCs/>
          <w:color w:val="000000"/>
          <w:sz w:val="24"/>
          <w:szCs w:val="24"/>
        </w:rPr>
        <w:t>aží</w:t>
      </w:r>
    </w:p>
    <w:p w14:paraId="47120846" w14:textId="77777777" w:rsidR="006763A7" w:rsidRDefault="006763A7">
      <w:pPr>
        <w:pStyle w:val="Standard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</w:p>
    <w:p w14:paraId="19D441D2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b/>
          <w:bCs/>
          <w:i/>
          <w:iCs/>
          <w:color w:val="008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1. Vytrvalostné dostihy na 80 km - CEN80  otvorená súťaž</w:t>
      </w:r>
    </w:p>
    <w:p w14:paraId="7EEDC756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Ceny</w:t>
      </w:r>
    </w:p>
    <w:p w14:paraId="03053B56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Medaile, kokardy.</w:t>
      </w:r>
    </w:p>
    <w:p w14:paraId="7AC206EA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Štart</w:t>
      </w:r>
    </w:p>
    <w:p w14:paraId="00903374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Hromadný</w:t>
      </w:r>
    </w:p>
    <w:p w14:paraId="371297AC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b/>
          <w:bCs/>
          <w:i/>
          <w:iCs/>
          <w:color w:val="008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2. Vytrvalostné dostihy na 80 km - CENJMJ80 juniorská súťaž</w:t>
      </w:r>
    </w:p>
    <w:p w14:paraId="5F51739B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Ceny</w:t>
      </w:r>
    </w:p>
    <w:p w14:paraId="52CCE99C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Medaile, kokardy.</w:t>
      </w:r>
    </w:p>
    <w:p w14:paraId="1A2AD985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Štart</w:t>
      </w:r>
    </w:p>
    <w:p w14:paraId="78E7809B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Hromadný</w:t>
      </w:r>
    </w:p>
    <w:p w14:paraId="643DAA79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b/>
          <w:bCs/>
          <w:i/>
          <w:iCs/>
          <w:color w:val="008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3. Vytrvalostný dostih na 60 km – CEN60 otvorená súťaž</w:t>
      </w:r>
    </w:p>
    <w:p w14:paraId="2CC1E104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Ceny</w:t>
      </w:r>
    </w:p>
    <w:p w14:paraId="24E21000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Medaile, kokardy.</w:t>
      </w:r>
    </w:p>
    <w:p w14:paraId="0F8C96A9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Štart</w:t>
      </w:r>
    </w:p>
    <w:p w14:paraId="1F7C8FE3" w14:textId="77777777" w:rsidR="006763A7" w:rsidRDefault="007C46E6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color w:val="000000"/>
          <w:sz w:val="24"/>
          <w:szCs w:val="24"/>
        </w:rPr>
        <w:t>Hromadný</w:t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br/>
      </w:r>
      <w:r>
        <w:rPr>
          <w:rStyle w:val="Predvolenpsmoodseku1"/>
          <w:rFonts w:ascii="Arial" w:hAnsi="Arial" w:cs="Arial"/>
          <w:b/>
          <w:bCs/>
          <w:i/>
          <w:iCs/>
          <w:color w:val="008000"/>
          <w:sz w:val="24"/>
          <w:szCs w:val="24"/>
        </w:rPr>
        <w:t>4. Otvorená vytrvalostná súťaž na 40 km - CEN40</w:t>
      </w:r>
    </w:p>
    <w:p w14:paraId="08A8BDAD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Ceny</w:t>
      </w:r>
    </w:p>
    <w:p w14:paraId="4C8150E4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Kokardy.</w:t>
      </w:r>
    </w:p>
    <w:p w14:paraId="180919C4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Štart</w:t>
      </w:r>
    </w:p>
    <w:p w14:paraId="302E2D00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Individuálny, alebo vo dvojiciach po 5 min</w:t>
      </w:r>
    </w:p>
    <w:p w14:paraId="768126B3" w14:textId="77777777" w:rsidR="006763A7" w:rsidRDefault="006763A7">
      <w:pPr>
        <w:pStyle w:val="Standard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</w:p>
    <w:p w14:paraId="53B688BA" w14:textId="77777777" w:rsidR="006763A7" w:rsidRDefault="007C46E6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b/>
          <w:bCs/>
          <w:color w:val="000000"/>
          <w:sz w:val="24"/>
          <w:szCs w:val="24"/>
        </w:rPr>
        <w:t>Ubytovanie n</w:t>
      </w:r>
      <w:r>
        <w:rPr>
          <w:rStyle w:val="Predvolenpsmoodseku1"/>
          <w:rFonts w:ascii="Arial" w:hAnsi="Arial" w:cs="Arial"/>
          <w:b/>
          <w:color w:val="000000"/>
          <w:sz w:val="24"/>
          <w:szCs w:val="24"/>
        </w:rPr>
        <w:t xml:space="preserve">ájdete na </w:t>
      </w:r>
      <w:hyperlink r:id="rId7" w:history="1">
        <w:r>
          <w:rPr>
            <w:rStyle w:val="Predvolenpsmoodseku1"/>
            <w:rFonts w:ascii="Arial" w:hAnsi="Arial" w:cs="Arial"/>
            <w:b/>
            <w:sz w:val="24"/>
            <w:szCs w:val="24"/>
          </w:rPr>
          <w:t>www.enduranceride.eu</w:t>
        </w:r>
      </w:hyperlink>
      <w:r>
        <w:rPr>
          <w:rStyle w:val="Predvolenpsmoodseku1"/>
          <w:rFonts w:ascii="Arial" w:hAnsi="Arial" w:cs="Arial"/>
          <w:b/>
          <w:color w:val="000000"/>
          <w:sz w:val="24"/>
          <w:szCs w:val="24"/>
        </w:rPr>
        <w:t>, www.x-bionicsphere.com</w:t>
      </w:r>
    </w:p>
    <w:p w14:paraId="1CA83066" w14:textId="77777777" w:rsidR="006763A7" w:rsidRDefault="006763A7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B5570F3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Ustajnenie</w:t>
      </w:r>
    </w:p>
    <w:p w14:paraId="17DB0773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 základe prihlášok, box 60 € / podujatie – prvé nastlanie je v cene.</w:t>
      </w:r>
    </w:p>
    <w:p w14:paraId="48B99347" w14:textId="77777777" w:rsidR="006763A7" w:rsidRDefault="006763A7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253F618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Štartovné</w:t>
      </w:r>
    </w:p>
    <w:p w14:paraId="3A14AE64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b/>
          <w:bCs/>
          <w:i/>
          <w:iCs/>
          <w:color w:val="008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CEN 80 - 70,-€</w:t>
      </w:r>
    </w:p>
    <w:p w14:paraId="46730A98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b/>
          <w:bCs/>
          <w:i/>
          <w:iCs/>
          <w:color w:val="008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CEN 60 - 50,-€</w:t>
      </w:r>
    </w:p>
    <w:p w14:paraId="466A4202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b/>
          <w:bCs/>
          <w:i/>
          <w:iCs/>
          <w:color w:val="008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CEN 40 - 30,-€</w:t>
      </w:r>
    </w:p>
    <w:p w14:paraId="757329EE" w14:textId="77777777" w:rsidR="006763A7" w:rsidRDefault="006763A7">
      <w:pPr>
        <w:pStyle w:val="Standard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5E1C7C2E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Štartovné musí byt uhradené na bankový účet organizátora najneskôr v deň uzávierky prihlášok !!!</w:t>
      </w:r>
    </w:p>
    <w:p w14:paraId="05D4E022" w14:textId="77777777" w:rsidR="006763A7" w:rsidRDefault="006763A7">
      <w:pPr>
        <w:pStyle w:val="Standard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52A72FA6" w14:textId="77777777" w:rsidR="006763A7" w:rsidRDefault="007C46E6">
      <w:pPr>
        <w:pStyle w:val="Bezriadkovania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the bank: Poštová banka, a.s.</w:t>
      </w:r>
    </w:p>
    <w:p w14:paraId="72DBCF17" w14:textId="77777777" w:rsidR="006763A7" w:rsidRDefault="007C46E6">
      <w:pPr>
        <w:pStyle w:val="Bezriadkovania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 of the bank: Dvorakovo nabrezie 4, Bratislava</w:t>
      </w:r>
    </w:p>
    <w:p w14:paraId="75A492BF" w14:textId="77777777" w:rsidR="006763A7" w:rsidRDefault="007C46E6">
      <w:pPr>
        <w:pStyle w:val="Bezriadkovania1"/>
      </w:pPr>
      <w:r>
        <w:rPr>
          <w:rStyle w:val="Predvolenpsmoodseku1"/>
          <w:rFonts w:ascii="Arial" w:hAnsi="Arial" w:cs="Arial"/>
          <w:sz w:val="24"/>
          <w:szCs w:val="24"/>
        </w:rPr>
        <w:t xml:space="preserve">IBAN: </w:t>
      </w:r>
      <w:r>
        <w:rPr>
          <w:rStyle w:val="Predvolenpsmoodseku1"/>
          <w:color w:val="000000"/>
          <w:sz w:val="24"/>
          <w:szCs w:val="24"/>
        </w:rPr>
        <w:t>SK18 6500 0000 1900 2030 3527</w:t>
      </w:r>
    </w:p>
    <w:p w14:paraId="459EB115" w14:textId="77777777" w:rsidR="006763A7" w:rsidRDefault="007C46E6">
      <w:pPr>
        <w:pStyle w:val="Bezriadkovania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BIC: POBNSKBA</w:t>
      </w:r>
    </w:p>
    <w:p w14:paraId="73FC4AAB" w14:textId="77777777" w:rsidR="006763A7" w:rsidRDefault="007C46E6">
      <w:pPr>
        <w:pStyle w:val="Bezriadkovania1"/>
      </w:pPr>
      <w:r>
        <w:rPr>
          <w:rStyle w:val="Predvolenpsmoodseku1"/>
          <w:rFonts w:ascii="Arial" w:hAnsi="Arial" w:cs="Arial"/>
          <w:sz w:val="24"/>
          <w:szCs w:val="24"/>
        </w:rPr>
        <w:t xml:space="preserve">Holder of the account: </w:t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>Jazdecký klub NAPOLI, s.r.o.</w:t>
      </w:r>
    </w:p>
    <w:p w14:paraId="30C96C5F" w14:textId="77777777" w:rsidR="006763A7" w:rsidRDefault="007C46E6">
      <w:pPr>
        <w:pStyle w:val="Bezriadkovania1"/>
      </w:pPr>
      <w:r>
        <w:rPr>
          <w:rStyle w:val="Predvolenpsmoodseku1"/>
          <w:rFonts w:ascii="Arial" w:hAnsi="Arial" w:cs="Arial"/>
          <w:sz w:val="24"/>
          <w:szCs w:val="24"/>
        </w:rPr>
        <w:t xml:space="preserve">Do poznámky/note: </w:t>
      </w:r>
      <w:r>
        <w:rPr>
          <w:rStyle w:val="Predvolenpsmoodseku1"/>
          <w:rFonts w:ascii="Arial" w:hAnsi="Arial" w:cs="Arial"/>
          <w:color w:val="FF0000"/>
          <w:sz w:val="24"/>
          <w:szCs w:val="24"/>
        </w:rPr>
        <w:t>meno jazdca/name of the rider</w:t>
      </w:r>
    </w:p>
    <w:p w14:paraId="3A4F41DE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Variabilný symbol: číslo licencie koňa</w:t>
      </w:r>
    </w:p>
    <w:p w14:paraId="0D9EB4D2" w14:textId="77777777" w:rsidR="006763A7" w:rsidRDefault="006763A7">
      <w:pPr>
        <w:pStyle w:val="Bezriadkovania1"/>
        <w:rPr>
          <w:rFonts w:ascii="Arial" w:hAnsi="Arial" w:cs="Arial"/>
          <w:spacing w:val="-2"/>
          <w:sz w:val="24"/>
          <w:szCs w:val="24"/>
        </w:rPr>
      </w:pPr>
    </w:p>
    <w:p w14:paraId="1C8BA798" w14:textId="77777777" w:rsidR="006763A7" w:rsidRDefault="006763A7">
      <w:pPr>
        <w:pStyle w:val="Standard"/>
        <w:spacing w:after="0" w:line="240" w:lineRule="auto"/>
        <w:rPr>
          <w:rFonts w:ascii="Arial" w:hAnsi="Arial" w:cs="Arial"/>
          <w:b/>
          <w:color w:val="2A2A2A"/>
          <w:sz w:val="28"/>
          <w:szCs w:val="28"/>
        </w:rPr>
      </w:pPr>
    </w:p>
    <w:p w14:paraId="34A93AC0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b/>
          <w:color w:val="2A2A2A"/>
          <w:sz w:val="28"/>
          <w:szCs w:val="28"/>
        </w:rPr>
      </w:pPr>
      <w:r>
        <w:rPr>
          <w:rFonts w:ascii="Arial" w:hAnsi="Arial" w:cs="Arial"/>
          <w:b/>
          <w:color w:val="2A2A2A"/>
          <w:sz w:val="28"/>
          <w:szCs w:val="28"/>
        </w:rPr>
        <w:t>Veterinárne podmienky:</w:t>
      </w:r>
    </w:p>
    <w:p w14:paraId="5B3FAAFE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Všetky kone musia mat povinné očkovanie proti konskej chrípke, vykonané podľa</w:t>
      </w:r>
    </w:p>
    <w:p w14:paraId="348FCAE9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platnej schémy a riadne potvrdené v pase.</w:t>
      </w:r>
    </w:p>
    <w:p w14:paraId="0B68110F" w14:textId="77777777" w:rsidR="006763A7" w:rsidRDefault="007C46E6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b/>
          <w:i/>
          <w:color w:val="C00000"/>
          <w:sz w:val="24"/>
          <w:szCs w:val="24"/>
        </w:rPr>
        <w:t xml:space="preserve">VŠETKY KONE MUSIA MAŤ VYŠETRENIE (Coggins test) NA </w:t>
      </w:r>
      <w:r>
        <w:rPr>
          <w:rStyle w:val="Predvolenpsmoodseku1"/>
          <w:rFonts w:ascii="Arial" w:hAnsi="Arial" w:cs="Arial"/>
          <w:b/>
          <w:i/>
          <w:color w:val="7030A0"/>
          <w:sz w:val="24"/>
          <w:szCs w:val="24"/>
        </w:rPr>
        <w:t xml:space="preserve">INFEKČNÚ ANÉMIU KONÍ ( EIA) </w:t>
      </w:r>
      <w:r>
        <w:rPr>
          <w:rStyle w:val="Predvolenpsmoodseku1"/>
          <w:rFonts w:ascii="Arial" w:hAnsi="Arial" w:cs="Arial"/>
          <w:b/>
          <w:i/>
          <w:color w:val="C00000"/>
          <w:sz w:val="24"/>
          <w:szCs w:val="24"/>
        </w:rPr>
        <w:t>NIE STARŠIE AKO 6 MESIACOV !!!</w:t>
      </w:r>
    </w:p>
    <w:p w14:paraId="326319B5" w14:textId="77777777" w:rsidR="006763A7" w:rsidRDefault="006763A7">
      <w:pPr>
        <w:pStyle w:val="Standard"/>
        <w:spacing w:after="0" w:line="240" w:lineRule="auto"/>
        <w:rPr>
          <w:rFonts w:ascii="Arial" w:hAnsi="Arial" w:cs="Arial"/>
          <w:b/>
          <w:i/>
          <w:color w:val="000000"/>
          <w:sz w:val="24"/>
          <w:szCs w:val="24"/>
        </w:rPr>
      </w:pPr>
    </w:p>
    <w:p w14:paraId="1EDE0382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Poznámnka pre zahraničné kone/ Important notice for foreign horses</w:t>
      </w:r>
    </w:p>
    <w:p w14:paraId="46394208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It is definitely necessary to have the health information of your regional VET authority not older than 6 months and Coggins test not older than 6 months.</w:t>
      </w:r>
    </w:p>
    <w:p w14:paraId="1DA70267" w14:textId="77777777" w:rsidR="006763A7" w:rsidRDefault="006763A7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B13E690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B. PROGRAM</w:t>
      </w:r>
    </w:p>
    <w:p w14:paraId="3580DE2E" w14:textId="77777777" w:rsidR="006763A7" w:rsidRDefault="006763A7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BD86992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13.05.2017 Sobota</w:t>
      </w:r>
    </w:p>
    <w:p w14:paraId="2856DE3B" w14:textId="77777777" w:rsidR="006763A7" w:rsidRDefault="006763A7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7984F42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 11:00 hod: registrácia koní a štartujúcich, prehliadka trate</w:t>
      </w:r>
    </w:p>
    <w:p w14:paraId="192557F1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14:00 hod – 17:00 vstupná veterinárna kontrola</w:t>
      </w:r>
    </w:p>
    <w:p w14:paraId="48AB7E89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19:00 technická porada účastníkov</w:t>
      </w:r>
    </w:p>
    <w:p w14:paraId="76221A45" w14:textId="77777777" w:rsidR="006763A7" w:rsidRDefault="006763A7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556B45E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14.05.2017 Nedeľa</w:t>
      </w:r>
    </w:p>
    <w:p w14:paraId="3A5231D2" w14:textId="77777777" w:rsidR="006763A7" w:rsidRDefault="006763A7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E4E1D8D" w14:textId="77777777" w:rsidR="006763A7" w:rsidRDefault="007C46E6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b/>
          <w:bCs/>
          <w:sz w:val="24"/>
          <w:szCs w:val="24"/>
        </w:rPr>
        <w:t>07:30 hod Štart sú</w:t>
      </w:r>
      <w:r>
        <w:rPr>
          <w:rStyle w:val="Predvolenpsmoodseku1"/>
          <w:rFonts w:ascii="Arial" w:hAnsi="Arial" w:cs="Arial"/>
          <w:b/>
          <w:sz w:val="24"/>
          <w:szCs w:val="24"/>
        </w:rPr>
        <w:t>ť</w:t>
      </w:r>
      <w:r>
        <w:rPr>
          <w:rStyle w:val="Predvolenpsmoodseku1"/>
          <w:rFonts w:ascii="Arial" w:hAnsi="Arial" w:cs="Arial"/>
          <w:b/>
          <w:bCs/>
          <w:sz w:val="24"/>
          <w:szCs w:val="24"/>
        </w:rPr>
        <w:t>aže</w:t>
      </w:r>
    </w:p>
    <w:p w14:paraId="15D0A961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 CEN 80</w:t>
      </w:r>
    </w:p>
    <w:p w14:paraId="00FEAB29" w14:textId="77777777" w:rsidR="006763A7" w:rsidRDefault="006763A7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14:paraId="44F8EADB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tri okruhy - 30, 30 a 20 km povinné prestávky - 40, 40 min</w:t>
      </w:r>
    </w:p>
    <w:p w14:paraId="1C56BEC9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vet. uzávera 64 tepov do 20 min, v cieli do 30 min.</w:t>
      </w:r>
    </w:p>
    <w:p w14:paraId="46E1E130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min. tempo 12 km/h</w:t>
      </w:r>
    </w:p>
    <w:p w14:paraId="6288C2CE" w14:textId="77777777" w:rsidR="006763A7" w:rsidRDefault="006763A7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14:paraId="33A646E8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Súťaž je hodnotená podľa cl.820, 821, 822 Vytrvalostných pravidiel, bez penalizácie</w:t>
      </w:r>
    </w:p>
    <w:p w14:paraId="0CFB059B" w14:textId="77777777" w:rsidR="006763A7" w:rsidRDefault="006763A7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14:paraId="1512BE30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Hmotnostný limit - 70 kg</w:t>
      </w:r>
    </w:p>
    <w:p w14:paraId="0B16F7BB" w14:textId="77777777" w:rsidR="006763A7" w:rsidRDefault="007C46E6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sz w:val="24"/>
          <w:szCs w:val="24"/>
        </w:rPr>
        <w:br/>
      </w:r>
      <w:r>
        <w:rPr>
          <w:rStyle w:val="Predvolenpsmoodseku1"/>
          <w:rFonts w:ascii="Arial" w:hAnsi="Arial" w:cs="Arial"/>
          <w:b/>
          <w:bCs/>
          <w:sz w:val="24"/>
          <w:szCs w:val="24"/>
        </w:rPr>
        <w:t>07:45 hod Štart súťaže č.2 CENJMJ 80</w:t>
      </w:r>
    </w:p>
    <w:p w14:paraId="0B2A6E92" w14:textId="77777777" w:rsidR="006763A7" w:rsidRDefault="006763A7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5E07BE7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tri okruhy - 30, 30 a 20 km, povinné prestávky 40, 40 min</w:t>
      </w:r>
    </w:p>
    <w:p w14:paraId="3FFE34D8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vet. uzávera 64 tepov do 20 min, v cieli do 30 min</w:t>
      </w:r>
    </w:p>
    <w:p w14:paraId="163E19EA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min. tempo 12 km/h</w:t>
      </w:r>
    </w:p>
    <w:p w14:paraId="6774D882" w14:textId="77777777" w:rsidR="006763A7" w:rsidRDefault="006763A7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14:paraId="08A2DD67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Súťaž je hodnotená podľa cl.820, 821, 822 Vytrvalostných pravidiel, bez penalizácie</w:t>
      </w:r>
    </w:p>
    <w:p w14:paraId="6B147AA7" w14:textId="77777777" w:rsidR="006763A7" w:rsidRDefault="006763A7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14:paraId="0BB24864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Hmotnostný limit - neobmedzený</w:t>
      </w:r>
    </w:p>
    <w:p w14:paraId="518FD136" w14:textId="77777777" w:rsidR="006763A7" w:rsidRDefault="006763A7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14:paraId="1559D6E4" w14:textId="77777777" w:rsidR="006763A7" w:rsidRDefault="006763A7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295AD3D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08:15 hod Štart súťaže č.3 CEN 60</w:t>
      </w:r>
    </w:p>
    <w:p w14:paraId="3323D0C8" w14:textId="77777777" w:rsidR="006763A7" w:rsidRDefault="006763A7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00D5769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tri okruhy - 20, 20 a 20 km, povinné prestávky 40 a 40 min</w:t>
      </w:r>
    </w:p>
    <w:p w14:paraId="1ADF06F4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vet. uzávera 64 tepov do 20 min, v cieli do 30 min</w:t>
      </w:r>
    </w:p>
    <w:p w14:paraId="791A6DC5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min. tempo 12 km/h</w:t>
      </w:r>
    </w:p>
    <w:p w14:paraId="05F20FB6" w14:textId="77777777" w:rsidR="006763A7" w:rsidRDefault="006763A7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14:paraId="32517762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Súťaž je hodnotená podľa cl.820, 821, 822 Vytrvalostných pravidiel, bez penalizácie</w:t>
      </w:r>
    </w:p>
    <w:p w14:paraId="7A5DC244" w14:textId="77777777" w:rsidR="006763A7" w:rsidRDefault="006763A7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14:paraId="79F29878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Hmotnostný limit - neobmedzený</w:t>
      </w:r>
    </w:p>
    <w:p w14:paraId="6AD037D7" w14:textId="77777777" w:rsidR="006763A7" w:rsidRDefault="006763A7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14:paraId="50FB23DF" w14:textId="77777777" w:rsidR="006763A7" w:rsidRDefault="006763A7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14:paraId="4D9C0A16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08:45 hod Štart súťaže č.4 CEN 40</w:t>
      </w:r>
    </w:p>
    <w:p w14:paraId="763BD34B" w14:textId="77777777" w:rsidR="006763A7" w:rsidRDefault="006763A7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14:paraId="7025D443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dva okruhy - 20 a 20 km, povinná prestávka 40 min</w:t>
      </w:r>
    </w:p>
    <w:p w14:paraId="764CFD75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vet. uzávera 64 tepov do 20 min, v cieli do 40 min</w:t>
      </w:r>
    </w:p>
    <w:p w14:paraId="02A459BC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min. tempo 10 km/h, max. tempo 16 km/h*</w:t>
      </w:r>
    </w:p>
    <w:p w14:paraId="761327E2" w14:textId="77777777" w:rsidR="006763A7" w:rsidRDefault="006763A7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14:paraId="57EDF7D9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*1.okruh min.1h.15min., max.2h.00min(štart - vstup do I.VET uzávery)</w:t>
      </w:r>
    </w:p>
    <w:p w14:paraId="5F4A1C38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2.okruh min.1h.15min., max.2h.00min(odjazd do II. kola - ciel bez vstupu do II.VET</w:t>
      </w:r>
    </w:p>
    <w:p w14:paraId="392968C3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uzávery!!!)</w:t>
      </w:r>
    </w:p>
    <w:p w14:paraId="04A4C135" w14:textId="77777777" w:rsidR="006763A7" w:rsidRDefault="006763A7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F94C2DB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Súťaž je hodnotená podľa cl.820, 821, 822 Vytrvalostných pravidiel, bez penalizácie</w:t>
      </w:r>
    </w:p>
    <w:p w14:paraId="490412AA" w14:textId="77777777" w:rsidR="006763A7" w:rsidRDefault="006763A7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14:paraId="3C4CEC0F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Hmotnostný limit - neobmedzený</w:t>
      </w:r>
    </w:p>
    <w:p w14:paraId="6E08CF4B" w14:textId="77777777" w:rsidR="006763A7" w:rsidRDefault="006763A7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30553E6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17:00 vyhlásenie výsledkov v jednotlivých súťažiach a slávnostná dekorácia</w:t>
      </w:r>
    </w:p>
    <w:p w14:paraId="5E708EDF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528F9E35" w14:textId="46260080" w:rsidR="00225D23" w:rsidRDefault="007754D4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 w:rsidR="00225D23">
        <w:rPr>
          <w:rFonts w:ascii="Arial" w:hAnsi="Arial" w:cs="Arial"/>
          <w:sz w:val="24"/>
          <w:szCs w:val="24"/>
        </w:rPr>
        <w:t>4.2017</w:t>
      </w:r>
      <w:bookmarkStart w:id="0" w:name="_GoBack"/>
      <w:bookmarkEnd w:id="0"/>
    </w:p>
    <w:p w14:paraId="0BE4BC61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Schválil predseda Komisie vytrvalostného jazdenia SJF</w:t>
      </w:r>
    </w:p>
    <w:p w14:paraId="611B7A67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Vladimír Pažitný v.r.</w:t>
      </w:r>
    </w:p>
    <w:p w14:paraId="76339EDA" w14:textId="77777777" w:rsidR="006763A7" w:rsidRDefault="006763A7">
      <w:pPr>
        <w:pStyle w:val="Standard"/>
      </w:pPr>
    </w:p>
    <w:p w14:paraId="3561FE71" w14:textId="77777777" w:rsidR="006763A7" w:rsidRDefault="006763A7">
      <w:pPr>
        <w:pStyle w:val="Standard"/>
      </w:pPr>
    </w:p>
    <w:sectPr w:rsidR="006763A7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F7E1F" w14:textId="77777777" w:rsidR="00B56092" w:rsidRDefault="00B56092">
      <w:pPr>
        <w:spacing w:after="0" w:line="240" w:lineRule="auto"/>
      </w:pPr>
      <w:r>
        <w:separator/>
      </w:r>
    </w:p>
  </w:endnote>
  <w:endnote w:type="continuationSeparator" w:id="0">
    <w:p w14:paraId="2684BADB" w14:textId="77777777" w:rsidR="00B56092" w:rsidRDefault="00B56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panose1 w:val="02010600030101010101"/>
    <w:charset w:val="86"/>
    <w:family w:val="auto"/>
    <w:pitch w:val="variable"/>
    <w:sig w:usb0="80000287" w:usb1="28CF3C52" w:usb2="00000016" w:usb3="00000000" w:csb0="0004001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B7A93E" w14:textId="77777777" w:rsidR="00B56092" w:rsidRDefault="00B5609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E73FD9B" w14:textId="77777777" w:rsidR="00B56092" w:rsidRDefault="00B56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B533B"/>
    <w:multiLevelType w:val="multilevel"/>
    <w:tmpl w:val="7572FF3E"/>
    <w:styleLink w:val="WWNum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A7"/>
    <w:rsid w:val="001748A0"/>
    <w:rsid w:val="00225D23"/>
    <w:rsid w:val="006763A7"/>
    <w:rsid w:val="007754D4"/>
    <w:rsid w:val="007C46E6"/>
    <w:rsid w:val="0097045D"/>
    <w:rsid w:val="00AE7903"/>
    <w:rsid w:val="00B56092"/>
    <w:rsid w:val="00E3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359DD7"/>
  <w15:docId w15:val="{A54AC4D6-932D-4AB8-9CFB-B3775E9D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sk-SK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pPr>
      <w:suppressAutoHyphens/>
    </w:pPr>
  </w:style>
  <w:style w:type="character" w:customStyle="1" w:styleId="Predvolenpsmoodseku1">
    <w:name w:val="Predvolené písmo odseku1"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eastAsia="Calibri" w:cs="Times New Roman"/>
    </w:rPr>
  </w:style>
  <w:style w:type="paragraph" w:customStyle="1" w:styleId="Nzov1">
    <w:name w:val="Názov1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Podtitul1">
    <w:name w:val="Podtitul1"/>
    <w:basedOn w:val="Nzov1"/>
    <w:next w:val="Textbody"/>
    <w:pPr>
      <w:jc w:val="center"/>
    </w:pPr>
    <w:rPr>
      <w:i/>
      <w:iCs/>
    </w:rPr>
  </w:style>
  <w:style w:type="paragraph" w:customStyle="1" w:styleId="Zoznam1">
    <w:name w:val="Zoznam1"/>
    <w:basedOn w:val="Textbody"/>
    <w:rPr>
      <w:rFonts w:cs="Arial"/>
    </w:rPr>
  </w:style>
  <w:style w:type="paragraph" w:customStyle="1" w:styleId="Popis1">
    <w:name w:val="Popis1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Bezriadkovania1">
    <w:name w:val="Bez riadkovania1"/>
    <w:pPr>
      <w:widowControl/>
      <w:suppressAutoHyphens/>
      <w:spacing w:after="0" w:line="240" w:lineRule="auto"/>
    </w:pPr>
    <w:rPr>
      <w:rFonts w:eastAsia="Calibri" w:cs="Times New Roman"/>
    </w:rPr>
  </w:style>
  <w:style w:type="character" w:customStyle="1" w:styleId="Internetlink">
    <w:name w:val="Internet link"/>
    <w:basedOn w:val="Predvolenpsmoodseku1"/>
    <w:rPr>
      <w:color w:val="0563C1"/>
      <w:u w:val="single"/>
    </w:rPr>
  </w:style>
  <w:style w:type="numbering" w:customStyle="1" w:styleId="WWNum1">
    <w:name w:val="WWNum1"/>
    <w:basedOn w:val="Bezzo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enduranceride.eu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784</Words>
  <Characters>4475</Characters>
  <Application>Microsoft Macintosh Word</Application>
  <DocSecurity>0</DocSecurity>
  <Lines>37</Lines>
  <Paragraphs>10</Paragraphs>
  <ScaleCrop>false</ScaleCrop>
  <Company/>
  <LinksUpToDate>false</LinksUpToDate>
  <CharactersWithSpaces>5249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Mestická</dc:creator>
  <cp:lastModifiedBy>Vladimir Pazitny</cp:lastModifiedBy>
  <cp:revision>2</cp:revision>
  <dcterms:created xsi:type="dcterms:W3CDTF">2017-04-09T09:26:00Z</dcterms:created>
  <dcterms:modified xsi:type="dcterms:W3CDTF">2017-04-09T09:26:00Z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